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tbl>
      <w:tblPr>
        <w:tblW w:w="10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90"/>
        <w:gridCol w:w="1362"/>
        <w:gridCol w:w="1383"/>
        <w:gridCol w:w="2291"/>
        <w:gridCol w:w="454"/>
        <w:gridCol w:w="562"/>
        <w:gridCol w:w="508"/>
      </w:tblGrid>
      <w:tr w:rsidR="004904EA" w:rsidRPr="0007316B" w14:paraId="2A502093" w14:textId="77777777" w:rsidTr="00560241">
        <w:trPr>
          <w:trHeight w:val="127"/>
          <w:tblHeader/>
          <w:jc w:val="center"/>
        </w:trPr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9975" w14:textId="77777777" w:rsidR="004904EA" w:rsidRPr="005A333E" w:rsidRDefault="004904EA" w:rsidP="00560241">
            <w:pPr>
              <w:tabs>
                <w:tab w:val="left" w:pos="1536"/>
              </w:tabs>
              <w:spacing w:before="20" w:after="20"/>
              <w:jc w:val="left"/>
              <w:rPr>
                <w:b/>
                <w:color w:val="000000"/>
                <w:sz w:val="16"/>
              </w:rPr>
            </w:pPr>
            <w:r w:rsidRPr="0007316B">
              <w:rPr>
                <w:rFonts w:cs="Arial"/>
                <w:b/>
                <w:sz w:val="16"/>
                <w:szCs w:val="16"/>
              </w:rPr>
              <w:t xml:space="preserve">1. </w:t>
            </w:r>
            <w:bookmarkStart w:id="0" w:name="_Toc26950558"/>
            <w:bookmarkStart w:id="1" w:name="_Toc28095823"/>
            <w:r w:rsidRPr="005A333E">
              <w:rPr>
                <w:b/>
                <w:sz w:val="16"/>
              </w:rPr>
              <w:t xml:space="preserve">Building </w:t>
            </w:r>
            <w:r>
              <w:rPr>
                <w:rFonts w:cs="Arial"/>
                <w:b/>
                <w:sz w:val="16"/>
                <w:szCs w:val="16"/>
              </w:rPr>
              <w:t>Name</w:t>
            </w:r>
            <w:r w:rsidRPr="005A333E">
              <w:rPr>
                <w:b/>
                <w:sz w:val="16"/>
              </w:rPr>
              <w:t>: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EB48" w14:textId="77777777" w:rsidR="004904EA" w:rsidRPr="005A333E" w:rsidRDefault="004904EA" w:rsidP="00560241">
            <w:pPr>
              <w:tabs>
                <w:tab w:val="left" w:pos="1536"/>
              </w:tabs>
              <w:spacing w:before="20" w:after="20"/>
              <w:jc w:val="left"/>
              <w:rPr>
                <w:b/>
                <w:color w:val="000000"/>
                <w:sz w:val="16"/>
              </w:rPr>
            </w:pPr>
            <w:r w:rsidRPr="0007316B">
              <w:rPr>
                <w:rFonts w:cs="Arial"/>
                <w:b/>
                <w:sz w:val="16"/>
                <w:szCs w:val="16"/>
              </w:rPr>
              <w:t xml:space="preserve">2. </w:t>
            </w:r>
            <w:r w:rsidRPr="005A333E">
              <w:rPr>
                <w:b/>
                <w:sz w:val="16"/>
              </w:rPr>
              <w:t>Reference No</w:t>
            </w:r>
            <w:r w:rsidRPr="0007316B"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F176" w14:textId="77777777" w:rsidR="004904EA" w:rsidRPr="005A333E" w:rsidRDefault="004904EA" w:rsidP="00560241">
            <w:pPr>
              <w:tabs>
                <w:tab w:val="left" w:pos="1536"/>
              </w:tabs>
              <w:spacing w:before="20" w:after="20"/>
              <w:jc w:val="left"/>
              <w:rPr>
                <w:b/>
                <w:color w:val="000000"/>
                <w:sz w:val="16"/>
              </w:rPr>
            </w:pPr>
            <w:r w:rsidRPr="0007316B">
              <w:rPr>
                <w:rFonts w:cs="Arial"/>
                <w:b/>
                <w:sz w:val="16"/>
                <w:szCs w:val="16"/>
              </w:rPr>
              <w:t xml:space="preserve">3. </w:t>
            </w:r>
            <w:r w:rsidRPr="005A333E">
              <w:rPr>
                <w:b/>
                <w:sz w:val="16"/>
              </w:rPr>
              <w:t>REV- 00A</w:t>
            </w:r>
          </w:p>
        </w:tc>
      </w:tr>
      <w:tr w:rsidR="004904EA" w:rsidRPr="0007316B" w14:paraId="2EABD6F9" w14:textId="77777777" w:rsidTr="00560241">
        <w:trPr>
          <w:trHeight w:val="307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FE5FAC" w14:textId="77777777" w:rsidR="004904EA" w:rsidRPr="005A333E" w:rsidRDefault="004904EA" w:rsidP="00560241">
            <w:pPr>
              <w:jc w:val="center"/>
              <w:rPr>
                <w:b/>
              </w:rPr>
            </w:pPr>
            <w:r w:rsidRPr="005A333E">
              <w:rPr>
                <w:b/>
              </w:rPr>
              <w:t>No.</w:t>
            </w:r>
          </w:p>
        </w:tc>
        <w:tc>
          <w:tcPr>
            <w:tcW w:w="80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A93322" w14:textId="77777777" w:rsidR="004904EA" w:rsidRPr="005A333E" w:rsidRDefault="004904EA" w:rsidP="00560241">
            <w:pPr>
              <w:jc w:val="center"/>
              <w:rPr>
                <w:b/>
                <w:color w:val="000000"/>
              </w:rPr>
            </w:pPr>
            <w:r w:rsidRPr="005A333E">
              <w:rPr>
                <w:b/>
              </w:rPr>
              <w:t xml:space="preserve">Start-Up Procedure 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91B7D89" w14:textId="77777777" w:rsidR="004904EA" w:rsidRPr="005A333E" w:rsidRDefault="004904EA" w:rsidP="00560241">
            <w:pPr>
              <w:ind w:left="-104" w:right="-105"/>
              <w:jc w:val="center"/>
              <w:rPr>
                <w:b/>
                <w:color w:val="000000"/>
                <w:sz w:val="16"/>
              </w:rPr>
            </w:pPr>
            <w:r w:rsidRPr="005A333E">
              <w:rPr>
                <w:b/>
                <w:sz w:val="16"/>
              </w:rPr>
              <w:t>CHECKED SATISFACTORY</w:t>
            </w:r>
          </w:p>
        </w:tc>
      </w:tr>
      <w:tr w:rsidR="004904EA" w:rsidRPr="0007316B" w14:paraId="36A46AF7" w14:textId="77777777" w:rsidTr="00560241">
        <w:trPr>
          <w:trHeight w:val="201"/>
          <w:tblHeader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DF02" w14:textId="77777777" w:rsidR="004904EA" w:rsidRPr="005A333E" w:rsidRDefault="004904EA" w:rsidP="00560241">
            <w:pPr>
              <w:jc w:val="left"/>
              <w:rPr>
                <w:b/>
              </w:rPr>
            </w:pPr>
          </w:p>
        </w:tc>
        <w:tc>
          <w:tcPr>
            <w:tcW w:w="80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0D52" w14:textId="77777777" w:rsidR="004904EA" w:rsidRPr="005A333E" w:rsidRDefault="004904EA" w:rsidP="00560241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95C21A" w14:textId="77777777" w:rsidR="004904EA" w:rsidRPr="005A333E" w:rsidRDefault="004904EA" w:rsidP="00560241">
            <w:pPr>
              <w:ind w:left="-104" w:right="-105"/>
              <w:jc w:val="center"/>
              <w:rPr>
                <w:b/>
                <w:sz w:val="16"/>
              </w:rPr>
            </w:pPr>
            <w:r w:rsidRPr="005A333E">
              <w:rPr>
                <w:b/>
                <w:sz w:val="16"/>
              </w:rPr>
              <w:t>N/A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0444BF1" w14:textId="77777777" w:rsidR="004904EA" w:rsidRPr="005A333E" w:rsidRDefault="004904EA" w:rsidP="00560241">
            <w:pPr>
              <w:ind w:left="-104" w:right="-105"/>
              <w:jc w:val="center"/>
              <w:rPr>
                <w:b/>
                <w:sz w:val="16"/>
              </w:rPr>
            </w:pPr>
            <w:r w:rsidRPr="005A333E">
              <w:rPr>
                <w:b/>
                <w:sz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72236FD" w14:textId="77777777" w:rsidR="004904EA" w:rsidRPr="005A333E" w:rsidRDefault="004904EA" w:rsidP="00560241">
            <w:pPr>
              <w:ind w:left="-104" w:right="-105"/>
              <w:jc w:val="center"/>
              <w:rPr>
                <w:b/>
                <w:sz w:val="16"/>
              </w:rPr>
            </w:pPr>
            <w:r w:rsidRPr="005A333E">
              <w:rPr>
                <w:b/>
                <w:sz w:val="16"/>
              </w:rPr>
              <w:t>NO</w:t>
            </w:r>
          </w:p>
        </w:tc>
      </w:tr>
      <w:tr w:rsidR="004904EA" w:rsidRPr="0007316B" w14:paraId="7D0AA6BB" w14:textId="77777777" w:rsidTr="00560241">
        <w:trPr>
          <w:trHeight w:val="3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86483" w14:textId="77777777" w:rsidR="004904EA" w:rsidRPr="005A333E" w:rsidRDefault="004904EA" w:rsidP="00560241">
            <w:pPr>
              <w:jc w:val="left"/>
              <w:rPr>
                <w:b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ED2D" w14:textId="77777777" w:rsidR="004904EA" w:rsidRPr="005A333E" w:rsidRDefault="004904EA" w:rsidP="00560241">
            <w:pPr>
              <w:jc w:val="left"/>
              <w:rPr>
                <w:b/>
              </w:rPr>
            </w:pPr>
            <w:r w:rsidRPr="005A333E">
              <w:rPr>
                <w:b/>
              </w:rPr>
              <w:t xml:space="preserve">BMS and Associated System – </w:t>
            </w:r>
            <w:r>
              <w:rPr>
                <w:rFonts w:cs="Arial"/>
                <w:b/>
                <w:bCs/>
              </w:rPr>
              <w:t>Municipal</w:t>
            </w:r>
            <w:r w:rsidRPr="0007316B">
              <w:rPr>
                <w:rFonts w:cs="Arial"/>
                <w:b/>
                <w:bCs/>
              </w:rPr>
              <w:t xml:space="preserve"> Facilities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ABAD4A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23D6D6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F59966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904EA" w:rsidRPr="0007316B" w14:paraId="0A530D26" w14:textId="77777777" w:rsidTr="00560241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1CAB5B7B" w14:textId="77777777" w:rsidR="004904EA" w:rsidRPr="005A333E" w:rsidRDefault="004904EA" w:rsidP="00560241">
            <w:pPr>
              <w:rPr>
                <w:color w:val="000000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4E147C9" w14:textId="77777777" w:rsidR="004904EA" w:rsidRPr="0007316B" w:rsidRDefault="004904EA" w:rsidP="00560241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07316B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18BDC84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6D97560B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CCD6A3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904EA" w:rsidRPr="0007316B" w14:paraId="5710F74B" w14:textId="77777777" w:rsidTr="00560241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C2DCB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870F" w14:textId="77777777" w:rsidR="004904EA" w:rsidRPr="0007316B" w:rsidRDefault="004904EA" w:rsidP="00560241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Required Personal Protective Equipment (PPE)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7B1AC6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BEECFB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C9624DC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4904EA" w:rsidRPr="0007316B" w14:paraId="72D4CF69" w14:textId="77777777" w:rsidTr="00560241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BDD53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9444" w14:textId="77777777" w:rsidR="004904EA" w:rsidRPr="0007316B" w:rsidRDefault="004904EA" w:rsidP="00560241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 xml:space="preserve">Risk Assessments Method Statement (RAMS) available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C2C9BF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5C28471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25FDE02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4904EA" w:rsidRPr="0007316B" w14:paraId="3DC72C35" w14:textId="77777777" w:rsidTr="00560241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5E36E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EF90" w14:textId="77777777" w:rsidR="004904EA" w:rsidRPr="0007316B" w:rsidRDefault="004904EA" w:rsidP="00560241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8FD6A23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CDDA03F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59816F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4904EA" w:rsidRPr="0007316B" w14:paraId="7EEC80AB" w14:textId="77777777" w:rsidTr="00560241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7BF87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6273" w14:textId="77777777" w:rsidR="004904EA" w:rsidRPr="0007316B" w:rsidRDefault="004904EA" w:rsidP="00560241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7CCFC4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63B3A96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438907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4904EA" w:rsidRPr="0007316B" w14:paraId="4E72608E" w14:textId="77777777" w:rsidTr="00560241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29FD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B123" w14:textId="77777777" w:rsidR="004904EA" w:rsidRPr="0007316B" w:rsidRDefault="004904EA" w:rsidP="00560241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 xml:space="preserve">Emergency evacuation plan reviewed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88C90F0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A11F88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7435DCD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4904EA" w:rsidRPr="0007316B" w14:paraId="176B7DDF" w14:textId="77777777" w:rsidTr="00560241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F14AF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4309" w14:textId="77777777" w:rsidR="004904EA" w:rsidRPr="0007316B" w:rsidRDefault="004904EA" w:rsidP="00560241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Emergency contact details of the authorized person and the contractors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8D725C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68EED8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9F8985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4904EA" w:rsidRPr="0007316B" w14:paraId="794331A4" w14:textId="77777777" w:rsidTr="00560241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8A397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8795" w14:textId="77777777" w:rsidR="004904EA" w:rsidRPr="0007316B" w:rsidRDefault="004904EA" w:rsidP="00560241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 xml:space="preserve">Life </w:t>
            </w:r>
            <w:r>
              <w:rPr>
                <w:rFonts w:cs="Arial"/>
                <w:sz w:val="18"/>
                <w:szCs w:val="18"/>
              </w:rPr>
              <w:t>S</w:t>
            </w:r>
            <w:r w:rsidRPr="0007316B">
              <w:rPr>
                <w:rFonts w:cs="Arial"/>
                <w:sz w:val="18"/>
                <w:szCs w:val="18"/>
              </w:rPr>
              <w:t xml:space="preserve">afety </w:t>
            </w:r>
            <w:r>
              <w:rPr>
                <w:rFonts w:cs="Arial"/>
                <w:sz w:val="18"/>
                <w:szCs w:val="18"/>
              </w:rPr>
              <w:t>S</w:t>
            </w:r>
            <w:r w:rsidRPr="0007316B">
              <w:rPr>
                <w:rFonts w:cs="Arial"/>
                <w:sz w:val="18"/>
                <w:szCs w:val="18"/>
              </w:rPr>
              <w:t>ystems (fire extinguishers, sprinklers, gas suppression &amp; fire alarm)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8B65404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5C20514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49B21F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4904EA" w:rsidRPr="0007316B" w14:paraId="458DD7AB" w14:textId="77777777" w:rsidTr="00560241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44D73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0BC4" w14:textId="77777777" w:rsidR="004904EA" w:rsidRPr="0007316B" w:rsidRDefault="004904EA" w:rsidP="00560241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B4C59FC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B24F516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3DB0CFB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4904EA" w:rsidRPr="0007316B" w14:paraId="5CD8D300" w14:textId="77777777" w:rsidTr="00560241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6D9796D5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6B824FCE" w14:textId="77777777" w:rsidR="004904EA" w:rsidRPr="005A333E" w:rsidRDefault="004904EA" w:rsidP="00560241">
            <w:pPr>
              <w:spacing w:before="40" w:after="40"/>
              <w:jc w:val="left"/>
              <w:rPr>
                <w:b/>
                <w:sz w:val="18"/>
              </w:rPr>
            </w:pPr>
            <w:r w:rsidRPr="005A333E">
              <w:rPr>
                <w:b/>
                <w:sz w:val="18"/>
              </w:rPr>
              <w:t>Pre-approvals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13C775E" w14:textId="77777777" w:rsidR="004904EA" w:rsidRPr="005A333E" w:rsidRDefault="004904EA" w:rsidP="00560241">
            <w:pPr>
              <w:ind w:right="-73"/>
              <w:jc w:val="center"/>
              <w:rPr>
                <w:color w:val="000000"/>
                <w:sz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7BC096C" w14:textId="77777777" w:rsidR="004904EA" w:rsidRPr="005A333E" w:rsidRDefault="004904EA" w:rsidP="00560241">
            <w:pPr>
              <w:ind w:right="-73"/>
              <w:jc w:val="center"/>
              <w:rPr>
                <w:color w:val="000000"/>
                <w:sz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C23785" w14:textId="77777777" w:rsidR="004904EA" w:rsidRPr="005A333E" w:rsidRDefault="004904EA" w:rsidP="00560241">
            <w:pPr>
              <w:ind w:right="-73"/>
              <w:jc w:val="center"/>
              <w:rPr>
                <w:color w:val="000000"/>
                <w:sz w:val="18"/>
              </w:rPr>
            </w:pPr>
          </w:p>
        </w:tc>
      </w:tr>
      <w:tr w:rsidR="004904EA" w:rsidRPr="0007316B" w14:paraId="732E7945" w14:textId="77777777" w:rsidTr="00560241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39BE4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3B17" w14:textId="77777777" w:rsidR="004904EA" w:rsidRPr="0007316B" w:rsidRDefault="004904EA" w:rsidP="00560241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System Owner/Manager/Engineering </w:t>
            </w:r>
            <w:r w:rsidRPr="0007316B">
              <w:rPr>
                <w:rFonts w:cs="Arial"/>
                <w:sz w:val="18"/>
                <w:szCs w:val="18"/>
              </w:rPr>
              <w:t>Team’s approvals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87C336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858D100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256B36F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4904EA" w:rsidRPr="0007316B" w14:paraId="45DD657A" w14:textId="77777777" w:rsidTr="00560241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4500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10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F16E" w14:textId="77777777" w:rsidR="004904EA" w:rsidRPr="0007316B" w:rsidRDefault="004904EA" w:rsidP="00560241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End-U</w:t>
            </w:r>
            <w:r w:rsidRPr="0007316B">
              <w:rPr>
                <w:rFonts w:cs="Arial"/>
                <w:sz w:val="18"/>
                <w:szCs w:val="18"/>
              </w:rPr>
              <w:t xml:space="preserve">ser department head’s approvals available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D90065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F11136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A2E1B63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4904EA" w:rsidRPr="0007316B" w14:paraId="7D1C1627" w14:textId="77777777" w:rsidTr="00560241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AE238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11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6392" w14:textId="3DA1012D" w:rsidR="004904EA" w:rsidRPr="0007316B" w:rsidRDefault="004904EA" w:rsidP="00560241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 xml:space="preserve">Quality, Health, Safety and Environment Management (QHSE) approvals available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F99C118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8915C29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894B57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4904EA" w:rsidRPr="0007316B" w14:paraId="30BF9AC9" w14:textId="77777777" w:rsidTr="00560241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D64C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12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EC77" w14:textId="77777777" w:rsidR="004904EA" w:rsidRPr="0007316B" w:rsidRDefault="004904EA" w:rsidP="00560241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Specialist contractor’s schedule of work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BB5650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AEB2708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45544B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4904EA" w:rsidRPr="0007316B" w14:paraId="4AA60CC7" w14:textId="77777777" w:rsidTr="00560241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1ED2E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13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E795" w14:textId="77777777" w:rsidR="004904EA" w:rsidRPr="0007316B" w:rsidRDefault="004904EA" w:rsidP="00560241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Approved Permit to Work (PTW)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053238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764682E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FDA4C0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4904EA" w:rsidRPr="0007316B" w14:paraId="71FBC5E9" w14:textId="77777777" w:rsidTr="00560241">
        <w:trPr>
          <w:trHeight w:val="22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5F44FC84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4984611" w14:textId="77777777" w:rsidR="004904EA" w:rsidRPr="005A333E" w:rsidRDefault="004904EA" w:rsidP="00560241">
            <w:pPr>
              <w:spacing w:before="40" w:after="40"/>
              <w:jc w:val="left"/>
              <w:rPr>
                <w:b/>
                <w:sz w:val="18"/>
              </w:rPr>
            </w:pPr>
            <w:r w:rsidRPr="005A333E">
              <w:rPr>
                <w:b/>
                <w:sz w:val="18"/>
              </w:rPr>
              <w:t xml:space="preserve">BMS </w:t>
            </w:r>
            <w:r w:rsidRPr="0007316B">
              <w:rPr>
                <w:rFonts w:cs="Arial"/>
                <w:b/>
                <w:bCs/>
                <w:sz w:val="18"/>
                <w:szCs w:val="18"/>
              </w:rPr>
              <w:t xml:space="preserve">System </w:t>
            </w:r>
            <w:r w:rsidRPr="005A333E">
              <w:rPr>
                <w:b/>
                <w:sz w:val="18"/>
              </w:rPr>
              <w:t xml:space="preserve">Checks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0C4EC85" w14:textId="77777777" w:rsidR="004904EA" w:rsidRPr="0007316B" w:rsidRDefault="004904EA" w:rsidP="00560241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6DB264FC" w14:textId="77777777" w:rsidR="004904EA" w:rsidRPr="0007316B" w:rsidRDefault="004904EA" w:rsidP="00560241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D8FA00" w14:textId="77777777" w:rsidR="004904EA" w:rsidRPr="0007316B" w:rsidRDefault="004904EA" w:rsidP="00560241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4904EA" w:rsidRPr="0007316B" w14:paraId="5F81A433" w14:textId="77777777" w:rsidTr="00560241">
        <w:trPr>
          <w:trHeight w:val="36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47BD8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14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0593" w14:textId="77777777" w:rsidR="004904EA" w:rsidRPr="0007316B" w:rsidRDefault="004904EA" w:rsidP="00560241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Building Management System (BMS) server communication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E92DF1F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8698E0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A3C9CE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4904EA" w:rsidRPr="0007316B" w14:paraId="58ECE9A0" w14:textId="77777777" w:rsidTr="00560241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5137E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15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8FE2" w14:textId="77777777" w:rsidR="004904EA" w:rsidRPr="0007316B" w:rsidRDefault="004904EA" w:rsidP="00560241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 xml:space="preserve">BMS workstations and communication systems are powered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021930A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312BA7A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88BDFA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4904EA" w:rsidRPr="0007316B" w14:paraId="3FD1EC7A" w14:textId="77777777" w:rsidTr="00560241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B75BF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16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D2F6" w14:textId="77777777" w:rsidR="004904EA" w:rsidRPr="0007316B" w:rsidRDefault="004904EA" w:rsidP="00560241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 xml:space="preserve">Field DDC and switches communication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5A1883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6B17DA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7F0439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4904EA" w:rsidRPr="0007316B" w14:paraId="5EE0A6F2" w14:textId="77777777" w:rsidTr="00560241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9E221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17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F5B6" w14:textId="77777777" w:rsidR="004904EA" w:rsidRPr="0007316B" w:rsidRDefault="004904EA" w:rsidP="00560241">
            <w:pPr>
              <w:spacing w:before="40" w:after="4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BACN</w:t>
            </w:r>
            <w:r w:rsidRPr="0007316B">
              <w:rPr>
                <w:rFonts w:cs="Arial"/>
                <w:sz w:val="18"/>
                <w:szCs w:val="18"/>
              </w:rPr>
              <w:t>et</w:t>
            </w:r>
            <w:proofErr w:type="spellEnd"/>
            <w:r w:rsidRPr="0007316B">
              <w:rPr>
                <w:rFonts w:cs="Arial"/>
                <w:sz w:val="18"/>
                <w:szCs w:val="18"/>
              </w:rPr>
              <w:t xml:space="preserve"> routers communication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F232C57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691506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1582DC4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4904EA" w:rsidRPr="0007316B" w14:paraId="336D1678" w14:textId="77777777" w:rsidTr="00560241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17DBC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18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7DBE" w14:textId="77777777" w:rsidR="004904EA" w:rsidRPr="0007316B" w:rsidRDefault="004904EA" w:rsidP="00560241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BMS firewalls active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71EA51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F370ED9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418A8C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4904EA" w:rsidRPr="0007316B" w14:paraId="3244B487" w14:textId="77777777" w:rsidTr="00560241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3CBF0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19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A7ED" w14:textId="77777777" w:rsidR="004904EA" w:rsidRPr="0007316B" w:rsidRDefault="004904EA" w:rsidP="00560241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Base LAN/WAN communication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63E251D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22803B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9E4833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4904EA" w:rsidRPr="0007316B" w14:paraId="10DB84B2" w14:textId="77777777" w:rsidTr="00560241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E7D62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20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C003" w14:textId="77777777" w:rsidR="004904EA" w:rsidRPr="0007316B" w:rsidRDefault="004904EA" w:rsidP="00560241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Building network communication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A4F21C2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CEF42D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7A6759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4904EA" w:rsidRPr="0007316B" w14:paraId="30E3C135" w14:textId="77777777" w:rsidTr="00560241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E5F74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21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C739" w14:textId="77777777" w:rsidR="004904EA" w:rsidRPr="0007316B" w:rsidRDefault="004904EA" w:rsidP="00560241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Areas are cleaned and egress check</w:t>
            </w:r>
            <w:r>
              <w:rPr>
                <w:rFonts w:cs="Arial"/>
                <w:sz w:val="18"/>
                <w:szCs w:val="18"/>
              </w:rPr>
              <w:t>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87A6A1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6104EED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B084CF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4904EA" w:rsidRPr="0007316B" w14:paraId="3C721F76" w14:textId="77777777" w:rsidTr="00560241">
        <w:trPr>
          <w:trHeight w:val="27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2C77D716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0C832FC0" w14:textId="77777777" w:rsidR="004904EA" w:rsidRPr="005A333E" w:rsidRDefault="004904EA" w:rsidP="00560241">
            <w:pPr>
              <w:spacing w:before="40" w:after="40"/>
              <w:jc w:val="left"/>
              <w:rPr>
                <w:b/>
                <w:sz w:val="18"/>
              </w:rPr>
            </w:pPr>
            <w:r w:rsidRPr="005A333E">
              <w:rPr>
                <w:b/>
                <w:sz w:val="18"/>
              </w:rPr>
              <w:t>BMS and integrated system functional checks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FCB9A8A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60F4660A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AFB7988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904EA" w:rsidRPr="0007316B" w14:paraId="54D51512" w14:textId="77777777" w:rsidTr="00560241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DCF88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22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49D4" w14:textId="77777777" w:rsidR="004904EA" w:rsidRPr="0007316B" w:rsidRDefault="004904EA" w:rsidP="00560241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 xml:space="preserve">System fault free/alarm free check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F40376A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9AA3F1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0902480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4904EA" w:rsidRPr="0007316B" w14:paraId="05FFADD7" w14:textId="77777777" w:rsidTr="00560241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633D3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23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E8C9" w14:textId="77777777" w:rsidR="004904EA" w:rsidRPr="0007316B" w:rsidRDefault="004904EA" w:rsidP="00560241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Original Equipment Manufacturers (OEM) startup procedure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C455DA2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25D7EE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2D9BB9F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4904EA" w:rsidRPr="0007316B" w14:paraId="19AD16D0" w14:textId="77777777" w:rsidTr="00560241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CB3DF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24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56A4" w14:textId="77777777" w:rsidR="004904EA" w:rsidRPr="0007316B" w:rsidRDefault="004904EA" w:rsidP="00560241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Automatic controller check (communication checks)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801A93E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2C69D4C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88D240F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4904EA" w:rsidRPr="0007316B" w14:paraId="25A96623" w14:textId="77777777" w:rsidTr="00560241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0E85B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25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A6C6" w14:textId="77777777" w:rsidR="004904EA" w:rsidRPr="0007316B" w:rsidRDefault="004904EA" w:rsidP="00560241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 xml:space="preserve">Parameters set point check </w:t>
            </w:r>
            <w:proofErr w:type="gramStart"/>
            <w:r w:rsidRPr="0007316B">
              <w:rPr>
                <w:rFonts w:cs="Arial"/>
                <w:sz w:val="18"/>
                <w:szCs w:val="18"/>
              </w:rPr>
              <w:t>( pressure</w:t>
            </w:r>
            <w:proofErr w:type="gramEnd"/>
            <w:r w:rsidRPr="0007316B">
              <w:rPr>
                <w:rFonts w:cs="Arial"/>
                <w:sz w:val="18"/>
                <w:szCs w:val="18"/>
              </w:rPr>
              <w:t>, temperature, flow)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80F138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B2AB6A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66D295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4904EA" w:rsidRPr="0007316B" w14:paraId="14B2EAE9" w14:textId="77777777" w:rsidTr="00560241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0158B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26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649D" w14:textId="77777777" w:rsidR="004904EA" w:rsidRPr="0007316B" w:rsidRDefault="004904EA" w:rsidP="00560241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Previous service reports check (3</w:t>
            </w:r>
            <w:r w:rsidRPr="0007316B">
              <w:rPr>
                <w:rFonts w:cs="Arial"/>
                <w:sz w:val="18"/>
                <w:szCs w:val="18"/>
                <w:vertAlign w:val="superscript"/>
              </w:rPr>
              <w:t>rd</w:t>
            </w:r>
            <w:r w:rsidRPr="0007316B">
              <w:rPr>
                <w:rFonts w:cs="Arial"/>
                <w:sz w:val="18"/>
                <w:szCs w:val="18"/>
              </w:rPr>
              <w:t xml:space="preserve"> party specialist)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8ABC342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06EAE38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1E5BC1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4904EA" w:rsidRPr="0007316B" w14:paraId="5E1A6B38" w14:textId="77777777" w:rsidTr="00560241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AA06C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27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166A" w14:textId="77777777" w:rsidR="004904EA" w:rsidRPr="0007316B" w:rsidRDefault="004904EA" w:rsidP="00560241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 xml:space="preserve">Primary supplies system/plants check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7DCFC7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98D518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A33BE5A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4904EA" w:rsidRPr="0007316B" w14:paraId="42A85FC5" w14:textId="77777777" w:rsidTr="00560241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02C18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28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6C02" w14:textId="77777777" w:rsidR="004904EA" w:rsidRPr="0007316B" w:rsidRDefault="004904EA" w:rsidP="00560241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System architecture/control logic function/modes of operation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547A04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D9DDDE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4217592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4904EA" w:rsidRPr="0007316B" w14:paraId="236CCC85" w14:textId="77777777" w:rsidTr="00560241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506EDA9D" w14:textId="77777777" w:rsidR="004904EA" w:rsidRPr="005A333E" w:rsidRDefault="004904EA" w:rsidP="00560241">
            <w:pPr>
              <w:spacing w:before="40" w:after="40"/>
              <w:jc w:val="left"/>
              <w:rPr>
                <w:b/>
                <w:sz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47C58EE7" w14:textId="77777777" w:rsidR="004904EA" w:rsidRPr="005A333E" w:rsidRDefault="004904EA" w:rsidP="00560241">
            <w:pPr>
              <w:spacing w:before="40" w:after="40"/>
              <w:jc w:val="left"/>
              <w:rPr>
                <w:b/>
                <w:sz w:val="18"/>
              </w:rPr>
            </w:pPr>
            <w:r w:rsidRPr="005A333E">
              <w:rPr>
                <w:b/>
                <w:sz w:val="18"/>
              </w:rPr>
              <w:t>BMS Post Start checks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10813E8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DF0528C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79B7F3A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904EA" w:rsidRPr="0007316B" w14:paraId="7F9FD449" w14:textId="77777777" w:rsidTr="00560241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ED087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29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8617" w14:textId="77777777" w:rsidR="004904EA" w:rsidRPr="0007316B" w:rsidRDefault="004904EA" w:rsidP="00560241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Mechanical, Electrical and Plumbing (MEP) system operating/</w:t>
            </w:r>
            <w:r>
              <w:rPr>
                <w:rFonts w:cs="Arial"/>
                <w:sz w:val="18"/>
                <w:szCs w:val="18"/>
              </w:rPr>
              <w:t>parameter</w:t>
            </w:r>
            <w:r w:rsidRPr="0007316B">
              <w:rPr>
                <w:rFonts w:cs="Arial"/>
                <w:sz w:val="18"/>
                <w:szCs w:val="18"/>
              </w:rPr>
              <w:t xml:space="preserve"> checks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C9ED8ED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F4DB42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08C40D3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4904EA" w:rsidRPr="0007316B" w14:paraId="0F7BBD3A" w14:textId="77777777" w:rsidTr="00560241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FFB77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30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E350" w14:textId="77777777" w:rsidR="004904EA" w:rsidRPr="0007316B" w:rsidRDefault="004904EA" w:rsidP="00560241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 xml:space="preserve">MEP system alarms/warnings checks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E36128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13275B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2D99026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4904EA" w:rsidRPr="0007316B" w14:paraId="3734AC85" w14:textId="77777777" w:rsidTr="00560241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70F1F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31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E2D1" w14:textId="77777777" w:rsidR="004904EA" w:rsidRPr="0007316B" w:rsidRDefault="004904EA" w:rsidP="00560241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MEP systems duty/stand by communication of equipment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1293B7F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DC7397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4B5CD3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4904EA" w:rsidRPr="0007316B" w14:paraId="0825A594" w14:textId="77777777" w:rsidTr="00560241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B480C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32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FD7A" w14:textId="77777777" w:rsidR="004904EA" w:rsidRPr="0007316B" w:rsidRDefault="004904EA" w:rsidP="00560241">
            <w:pPr>
              <w:spacing w:before="40" w:after="40"/>
              <w:jc w:val="left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System/P</w:t>
            </w:r>
            <w:r w:rsidRPr="0007316B">
              <w:rPr>
                <w:rFonts w:cs="Arial"/>
                <w:sz w:val="18"/>
                <w:szCs w:val="18"/>
              </w:rPr>
              <w:t>rogramming BMS operation running checks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E41ABE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E2DAAB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EB9E53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4904EA" w:rsidRPr="0007316B" w14:paraId="0777AC7A" w14:textId="77777777" w:rsidTr="00560241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E6EC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33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C280" w14:textId="77777777" w:rsidR="004904EA" w:rsidRPr="0007316B" w:rsidRDefault="004904EA" w:rsidP="00560241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System running and online (cause &amp; effects check if any activated)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528F61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533EDA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9EF707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4904EA" w:rsidRPr="0007316B" w14:paraId="318D618C" w14:textId="77777777" w:rsidTr="00560241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06B23" w14:textId="77777777" w:rsidR="004904EA" w:rsidRPr="0007316B" w:rsidRDefault="004904EA" w:rsidP="00560241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D4A4" w14:textId="77777777" w:rsidR="004904EA" w:rsidRPr="0007316B" w:rsidRDefault="004904EA" w:rsidP="00560241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Mode of O</w:t>
            </w:r>
            <w:r w:rsidRPr="0007316B">
              <w:rPr>
                <w:rFonts w:cs="Arial"/>
                <w:sz w:val="18"/>
                <w:szCs w:val="18"/>
              </w:rPr>
              <w:t>peration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57C5085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2A0051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F5B02F6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4904EA" w:rsidRPr="0007316B" w14:paraId="7F364623" w14:textId="77777777" w:rsidTr="00560241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17E40AF5" w14:textId="77777777" w:rsidR="004904EA" w:rsidRPr="005A333E" w:rsidRDefault="004904EA" w:rsidP="00560241">
            <w:pPr>
              <w:spacing w:before="40" w:after="40"/>
              <w:jc w:val="left"/>
              <w:rPr>
                <w:b/>
                <w:sz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22851D57" w14:textId="77777777" w:rsidR="004904EA" w:rsidRPr="005A333E" w:rsidRDefault="004904EA" w:rsidP="00560241">
            <w:pPr>
              <w:spacing w:before="40" w:after="40"/>
              <w:jc w:val="left"/>
              <w:rPr>
                <w:b/>
                <w:sz w:val="18"/>
              </w:rPr>
            </w:pPr>
            <w:r w:rsidRPr="005A333E">
              <w:rPr>
                <w:b/>
                <w:sz w:val="18"/>
              </w:rPr>
              <w:t>Notifications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67C35F41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D2A39D9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FA0F9F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904EA" w:rsidRPr="0007316B" w14:paraId="20D83C0A" w14:textId="77777777" w:rsidTr="00560241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DA4D3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1316" w14:textId="77777777" w:rsidR="004904EA" w:rsidRPr="0007316B" w:rsidRDefault="004904EA" w:rsidP="00560241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 xml:space="preserve">Department heads (FM)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FE0411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9EEC82E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827BE7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4904EA" w:rsidRPr="0007316B" w14:paraId="463B9D0F" w14:textId="77777777" w:rsidTr="00560241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40D6C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AE25" w14:textId="77777777" w:rsidR="004904EA" w:rsidRPr="0007316B" w:rsidRDefault="004904EA" w:rsidP="00560241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 xml:space="preserve">Computer-Aided Facilities Management (CAFM) system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3C86FA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C12EDE0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3C8808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4904EA" w:rsidRPr="0007316B" w14:paraId="12001ECC" w14:textId="77777777" w:rsidTr="00560241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50F8E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A2E2" w14:textId="77777777" w:rsidR="004904EA" w:rsidRPr="0007316B" w:rsidRDefault="004904EA" w:rsidP="00560241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9FB250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388646E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81A0BD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4904EA" w:rsidRPr="0007316B" w14:paraId="253889B3" w14:textId="77777777" w:rsidTr="00560241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A2B10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  <w:r w:rsidRPr="0007316B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CC13" w14:textId="1610D789" w:rsidR="004904EA" w:rsidRPr="0007316B" w:rsidRDefault="004904EA" w:rsidP="00560241">
            <w:pPr>
              <w:spacing w:before="40" w:after="40"/>
              <w:jc w:val="left"/>
              <w:rPr>
                <w:sz w:val="18"/>
                <w:szCs w:val="18"/>
              </w:rPr>
            </w:pPr>
            <w:r w:rsidRPr="0007316B">
              <w:rPr>
                <w:rFonts w:cs="Arial"/>
                <w:sz w:val="18"/>
                <w:szCs w:val="18"/>
              </w:rPr>
              <w:t xml:space="preserve">End-user/stakeholders notification check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9B9E6A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619141C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2568F6" w14:textId="77777777" w:rsidR="004904EA" w:rsidRPr="0007316B" w:rsidRDefault="004904EA" w:rsidP="00560241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07316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316B">
              <w:rPr>
                <w:rFonts w:cs="Arial"/>
                <w:color w:val="000000"/>
              </w:rPr>
              <w:instrText xml:space="preserve"> FORMCHECKBOX </w:instrText>
            </w:r>
            <w:r w:rsidR="005C0F54">
              <w:rPr>
                <w:rFonts w:cs="Arial"/>
                <w:color w:val="000000"/>
              </w:rPr>
            </w:r>
            <w:r w:rsidR="005C0F54">
              <w:rPr>
                <w:rFonts w:cs="Arial"/>
                <w:color w:val="000000"/>
              </w:rPr>
              <w:fldChar w:fldCharType="separate"/>
            </w:r>
            <w:r w:rsidRPr="0007316B">
              <w:rPr>
                <w:rFonts w:cs="Arial"/>
                <w:color w:val="000000"/>
              </w:rPr>
              <w:fldChar w:fldCharType="end"/>
            </w:r>
          </w:p>
        </w:tc>
      </w:tr>
      <w:tr w:rsidR="004904EA" w:rsidRPr="0007316B" w14:paraId="57B843A0" w14:textId="77777777" w:rsidTr="00560241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50753D3" w14:textId="77777777" w:rsidR="004904EA" w:rsidRPr="000D7123" w:rsidRDefault="004904EA" w:rsidP="00560241">
            <w:pPr>
              <w:spacing w:before="40" w:after="40"/>
              <w:jc w:val="center"/>
              <w:rPr>
                <w:b/>
              </w:rPr>
            </w:pPr>
            <w:r w:rsidRPr="000D7123">
              <w:rPr>
                <w:rFonts w:cs="Arial"/>
                <w:b/>
              </w:rPr>
              <w:t>No.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27772F" w14:textId="77777777" w:rsidR="004904EA" w:rsidRPr="005A333E" w:rsidRDefault="004904EA" w:rsidP="00560241">
            <w:pPr>
              <w:spacing w:before="40" w:after="40"/>
              <w:jc w:val="center"/>
              <w:rPr>
                <w:b/>
              </w:rPr>
            </w:pPr>
            <w:r w:rsidRPr="000D7123">
              <w:rPr>
                <w:rFonts w:cs="Arial"/>
                <w:b/>
              </w:rPr>
              <w:t>Reviewer's Comments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613FC06" w14:textId="77777777" w:rsidR="004904EA" w:rsidRPr="000D7123" w:rsidRDefault="004904EA" w:rsidP="00560241">
            <w:pPr>
              <w:spacing w:before="40" w:after="40"/>
              <w:jc w:val="center"/>
              <w:rPr>
                <w:rFonts w:cs="Arial"/>
                <w:b/>
              </w:rPr>
            </w:pPr>
            <w:r w:rsidRPr="000D7123">
              <w:rPr>
                <w:rFonts w:cs="Arial"/>
                <w:b/>
              </w:rPr>
              <w:t>Resolution</w:t>
            </w:r>
          </w:p>
        </w:tc>
      </w:tr>
      <w:tr w:rsidR="004904EA" w:rsidRPr="0007316B" w14:paraId="79222873" w14:textId="77777777" w:rsidTr="00560241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73BF9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49A0B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88FC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</w:p>
        </w:tc>
      </w:tr>
      <w:tr w:rsidR="004904EA" w:rsidRPr="0007316B" w14:paraId="6AC1FC4E" w14:textId="77777777" w:rsidTr="00560241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6BC30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5362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9730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</w:p>
        </w:tc>
      </w:tr>
      <w:tr w:rsidR="004904EA" w:rsidRPr="0007316B" w14:paraId="7D5F3625" w14:textId="77777777" w:rsidTr="00560241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91D72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617A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4E99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</w:p>
        </w:tc>
      </w:tr>
      <w:tr w:rsidR="004904EA" w:rsidRPr="0007316B" w14:paraId="4EA767A3" w14:textId="77777777" w:rsidTr="00560241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D1F3A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E297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891A0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</w:p>
        </w:tc>
      </w:tr>
      <w:tr w:rsidR="004904EA" w:rsidRPr="0007316B" w14:paraId="4106D3E4" w14:textId="77777777" w:rsidTr="00560241">
        <w:trPr>
          <w:trHeight w:val="105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C11E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Originator's Name</w:t>
            </w:r>
            <w:r w:rsidRPr="0007316B">
              <w:rPr>
                <w:rFonts w:cs="Arial"/>
                <w:sz w:val="18"/>
                <w:szCs w:val="18"/>
              </w:rPr>
              <w:t>/</w:t>
            </w:r>
            <w:r w:rsidRPr="005A333E">
              <w:rPr>
                <w:sz w:val="18"/>
              </w:rPr>
              <w:t>Signature and Date: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5AC4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  <w:r w:rsidRPr="005A333E">
              <w:rPr>
                <w:sz w:val="18"/>
              </w:rPr>
              <w:t>Checker's Name</w:t>
            </w:r>
            <w:r w:rsidRPr="0007316B">
              <w:rPr>
                <w:rFonts w:cs="Arial"/>
                <w:sz w:val="18"/>
                <w:szCs w:val="18"/>
              </w:rPr>
              <w:t>/</w:t>
            </w:r>
            <w:r w:rsidRPr="005A333E">
              <w:rPr>
                <w:sz w:val="18"/>
              </w:rPr>
              <w:t>Signature and Date:</w:t>
            </w:r>
          </w:p>
        </w:tc>
      </w:tr>
      <w:tr w:rsidR="004904EA" w:rsidRPr="0007316B" w14:paraId="45E49C29" w14:textId="77777777" w:rsidTr="00560241">
        <w:trPr>
          <w:trHeight w:val="479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9EA1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1674B" w14:textId="77777777" w:rsidR="004904EA" w:rsidRPr="005A333E" w:rsidRDefault="004904EA" w:rsidP="00560241">
            <w:pPr>
              <w:spacing w:before="40" w:after="40"/>
              <w:jc w:val="left"/>
              <w:rPr>
                <w:sz w:val="18"/>
              </w:rPr>
            </w:pPr>
          </w:p>
        </w:tc>
      </w:tr>
    </w:tbl>
    <w:bookmarkEnd w:id="0"/>
    <w:bookmarkEnd w:id="1"/>
    <w:p w14:paraId="755014CB" w14:textId="1674DBD9" w:rsidR="00A40481" w:rsidRPr="003F16B2" w:rsidRDefault="003F16B2" w:rsidP="003F16B2">
      <w:pPr>
        <w:tabs>
          <w:tab w:val="left" w:pos="7290"/>
        </w:tabs>
      </w:pPr>
      <w:r>
        <w:tab/>
      </w: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28EB5" w14:textId="77777777" w:rsidR="005C0F54" w:rsidRDefault="005C0F54">
      <w:r>
        <w:separator/>
      </w:r>
    </w:p>
    <w:p w14:paraId="0F99A27A" w14:textId="77777777" w:rsidR="005C0F54" w:rsidRDefault="005C0F54"/>
  </w:endnote>
  <w:endnote w:type="continuationSeparator" w:id="0">
    <w:p w14:paraId="1C21BFAB" w14:textId="77777777" w:rsidR="005C0F54" w:rsidRDefault="005C0F54">
      <w:r>
        <w:continuationSeparator/>
      </w:r>
    </w:p>
    <w:p w14:paraId="55C2BCAA" w14:textId="77777777" w:rsidR="005C0F54" w:rsidRDefault="005C0F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E40422" w:rsidRDefault="009210BF" w:rsidP="0096398D">
    <w:pPr>
      <w:pStyle w:val="Footer"/>
      <w:jc w:val="left"/>
      <w:rPr>
        <w:sz w:val="16"/>
        <w:szCs w:val="16"/>
        <w:lang w:val="en-IN"/>
      </w:rPr>
    </w:pPr>
  </w:p>
  <w:p w14:paraId="28AE2210" w14:textId="69D7EEE8" w:rsidR="009210BF" w:rsidRDefault="005C0F54" w:rsidP="0007124A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904EA">
          <w:rPr>
            <w:sz w:val="16"/>
            <w:szCs w:val="16"/>
            <w:lang w:val="en-AU"/>
          </w:rPr>
          <w:t>EOM-ZO0-TP-000084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E40422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180BC8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180BC8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B191D" w14:textId="77777777" w:rsidR="005C0F54" w:rsidRDefault="005C0F54">
      <w:r>
        <w:separator/>
      </w:r>
    </w:p>
    <w:p w14:paraId="41FF4367" w14:textId="77777777" w:rsidR="005C0F54" w:rsidRDefault="005C0F54"/>
  </w:footnote>
  <w:footnote w:type="continuationSeparator" w:id="0">
    <w:p w14:paraId="6B018B0B" w14:textId="77777777" w:rsidR="005C0F54" w:rsidRDefault="005C0F54">
      <w:r>
        <w:continuationSeparator/>
      </w:r>
    </w:p>
    <w:p w14:paraId="354005BB" w14:textId="77777777" w:rsidR="005C0F54" w:rsidRDefault="005C0F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5AF8114F" w:rsidR="009210BF" w:rsidRDefault="00E40422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FAE25B6" wp14:editId="15EE1E55">
                <wp:simplePos x="0" y="0"/>
                <wp:positionH relativeFrom="column">
                  <wp:posOffset>-327660</wp:posOffset>
                </wp:positionH>
                <wp:positionV relativeFrom="paragraph">
                  <wp:posOffset>-55245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612581F5" w:rsidR="009210BF" w:rsidRPr="006A25F8" w:rsidRDefault="004904EA" w:rsidP="0007124A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4904EA">
            <w:rPr>
              <w:kern w:val="32"/>
              <w:sz w:val="24"/>
              <w:szCs w:val="24"/>
              <w:lang w:val="en-GB"/>
            </w:rPr>
            <w:t>Start-up Procedure BMS and Associated systems Checklist</w:t>
          </w:r>
          <w:r w:rsidR="00180BC8">
            <w:rPr>
              <w:kern w:val="32"/>
              <w:sz w:val="24"/>
              <w:szCs w:val="24"/>
              <w:lang w:val="en-GB"/>
            </w:rPr>
            <w:t xml:space="preserve"> </w:t>
          </w:r>
          <w:r w:rsidR="00180BC8" w:rsidRPr="00180BC8">
            <w:rPr>
              <w:kern w:val="32"/>
              <w:sz w:val="24"/>
              <w:szCs w:val="24"/>
              <w:lang w:val="en-GB"/>
            </w:rPr>
            <w:t>Municipal Facilities</w:t>
          </w:r>
        </w:p>
      </w:tc>
    </w:tr>
  </w:tbl>
  <w:p w14:paraId="0FE4F66F" w14:textId="1319AC6A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0F54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422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95D8A940-85E8-4419-B566-0CF82E27B4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9</TotalTime>
  <Pages>1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4507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EOM-ZO0-TP-000084 Rev 001</dc:subject>
  <dc:creator>Rivamonte, Leonnito (RMP)</dc:creator>
  <cp:keywords>ᅟ</cp:keywords>
  <cp:lastModifiedBy>Jancil Saldhana</cp:lastModifiedBy>
  <cp:revision>19</cp:revision>
  <cp:lastPrinted>2017-10-17T10:11:00Z</cp:lastPrinted>
  <dcterms:created xsi:type="dcterms:W3CDTF">2019-12-16T06:44:00Z</dcterms:created>
  <dcterms:modified xsi:type="dcterms:W3CDTF">2021-08-20T12:54:00Z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